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1424B"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  <w:t>接收党员组织关系证明</w:t>
      </w:r>
    </w:p>
    <w:p w14:paraId="1F5913B6">
      <w:pPr>
        <w:spacing w:line="500" w:lineRule="exact"/>
        <w:jc w:val="center"/>
        <w:rPr>
          <w:rFonts w:hint="eastAsia" w:ascii="方正仿宋_GB2312" w:hAnsi="方正仿宋_GB2312" w:eastAsia="方正仿宋_GB2312" w:cs="方正仿宋_GB2312"/>
          <w:sz w:val="44"/>
          <w:szCs w:val="44"/>
        </w:rPr>
      </w:pPr>
    </w:p>
    <w:p w14:paraId="77227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       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同志的党组织关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系已于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年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月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日转入我单位，特此证明。</w:t>
      </w:r>
      <w:bookmarkStart w:id="0" w:name="_GoBack"/>
      <w:bookmarkEnd w:id="0"/>
    </w:p>
    <w:p w14:paraId="00EA0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p w14:paraId="2C447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p w14:paraId="5A6CC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 xml:space="preserve">                                  中共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委员会（盖章）</w:t>
      </w:r>
    </w:p>
    <w:p w14:paraId="1AC9E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 xml:space="preserve">                                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年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月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75E932D"/>
    <w:rsid w:val="000F4C93"/>
    <w:rsid w:val="002F1F90"/>
    <w:rsid w:val="00471E21"/>
    <w:rsid w:val="00521A52"/>
    <w:rsid w:val="007055C9"/>
    <w:rsid w:val="008D25EE"/>
    <w:rsid w:val="00B16A39"/>
    <w:rsid w:val="00CB401A"/>
    <w:rsid w:val="00D83C26"/>
    <w:rsid w:val="00E46106"/>
    <w:rsid w:val="00F314B5"/>
    <w:rsid w:val="17315EB3"/>
    <w:rsid w:val="28EA0D66"/>
    <w:rsid w:val="316E632F"/>
    <w:rsid w:val="5E977A96"/>
    <w:rsid w:val="775E932D"/>
    <w:rsid w:val="7DE321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uiPriority="0" w:name="List Bullet"/>
    <w:lsdException w:uiPriority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:\Users\air\Library\Containers\com.kingsoft.wpsoffice.mac\Data\.kingsoft\office6\templates\download\43e15249-ef1c-403d-ab6e-d30940ab60e4\&#25509;&#25910;&#20826;&#21592;&#32452;&#32455;&#20851;&#31995;&#35777;&#26126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D:\Users\air\Library\Containers\com.kingsoft.wpsoffice.mac\Data\.kingsoft\office6\templates\download\43e15249-ef1c-403d-ab6e-d30940ab60e4\接收党员组织关系证明.docx</Template>
  <Company>Microsoft</Company>
  <Pages>1</Pages>
  <Words>46</Words>
  <Characters>46</Characters>
  <Lines>1</Lines>
  <Paragraphs>1</Paragraphs>
  <TotalTime>9</TotalTime>
  <ScaleCrop>false</ScaleCrop>
  <LinksUpToDate>false</LinksUpToDate>
  <CharactersWithSpaces>156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2023-04-27T20:19:00Z</dcterms:created>
  <dc:creator>陈老铺</dc:creator>
  <cp:lastModifiedBy>周婷</cp:lastModifiedBy>
  <dcterms:modified xsi:type="dcterms:W3CDTF">2026-04-13T07:29:01Z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v1.0_mb_rOq4NxCtRHp+CWXwaSljew==</vt:lpwstr>
  </property>
  <property fmtid="{D5CDD505-2E9C-101B-9397-08002B2CF9AE}" pid="4" name="ICV">
    <vt:lpwstr>0165F66BCA3D1DC54E684A64202C875A</vt:lpwstr>
  </property>
  <property fmtid="{D5CDD505-2E9C-101B-9397-08002B2CF9AE}" pid="5" name="KSOTemplateDocerSaveRecord">
    <vt:lpwstr>eyJoZGlkIjoiNWMxZWFmYjhlZDZiNjkwOWNjOWE5NmM2YWVhMjNlYmQiLCJ1c2VySWQiOiIxNzg3ODE4NDE0In0=</vt:lpwstr>
  </property>
</Properties>
</file>