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方正小标宋简体" w:hAnsi="宋体" w:eastAsia="方正小标宋简体" w:cs="瀹嬩綋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瀹嬩綋"/>
          <w:b/>
          <w:color w:val="000000"/>
          <w:kern w:val="0"/>
          <w:sz w:val="44"/>
          <w:szCs w:val="44"/>
        </w:rPr>
        <w:t>龙岩市律师协会青年律师工作委员会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宋体" w:eastAsia="方正小标宋简体" w:cs="瀹嬩綋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瀹嬩綋"/>
          <w:b/>
          <w:color w:val="000000"/>
          <w:kern w:val="0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margin" w:tblpXSpec="center" w:tblpY="184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94"/>
        <w:gridCol w:w="1631"/>
        <w:gridCol w:w="1210"/>
        <w:gridCol w:w="1445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毕业学校、专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业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事务所名称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执业年限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手机号码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49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ind w:firstLine="145" w:firstLineChars="52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业务专长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4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个人简历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（从高中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填起）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律师事务所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推荐意见</w:t>
            </w:r>
          </w:p>
        </w:tc>
        <w:tc>
          <w:tcPr>
            <w:tcW w:w="8739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</w:rPr>
              <w:t>（盖章）：</w:t>
            </w:r>
          </w:p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</w:rPr>
              <w:t>日期：</w:t>
            </w:r>
          </w:p>
        </w:tc>
      </w:tr>
    </w:tbl>
    <w:p>
      <w:pPr>
        <w:autoSpaceDE w:val="0"/>
        <w:autoSpaceDN w:val="0"/>
        <w:adjustRightInd w:val="0"/>
        <w:snapToGrid w:val="0"/>
        <w:jc w:val="center"/>
        <w:rPr>
          <w:rFonts w:ascii="宋体" w:cs="瀹嬩綋"/>
          <w:b/>
          <w:color w:val="000000"/>
          <w:kern w:val="0"/>
          <w:sz w:val="44"/>
          <w:szCs w:val="44"/>
        </w:rPr>
      </w:pPr>
    </w:p>
    <w:p>
      <w:pPr>
        <w:spacing w:line="15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spacing w:beforeLines="50" w:line="15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</w:rPr>
        <w:t>填表日期：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</w:p>
    <w:sectPr>
      <w:pgSz w:w="11907" w:h="16840"/>
      <w:pgMar w:top="1440" w:right="1797" w:bottom="12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94"/>
    <w:rsid w:val="00011BA7"/>
    <w:rsid w:val="000C62DE"/>
    <w:rsid w:val="000C7501"/>
    <w:rsid w:val="000F1444"/>
    <w:rsid w:val="00100BF3"/>
    <w:rsid w:val="00127C9B"/>
    <w:rsid w:val="00144FF5"/>
    <w:rsid w:val="00157C5E"/>
    <w:rsid w:val="0016423A"/>
    <w:rsid w:val="00165721"/>
    <w:rsid w:val="00180416"/>
    <w:rsid w:val="0018511A"/>
    <w:rsid w:val="001C6302"/>
    <w:rsid w:val="00230EC5"/>
    <w:rsid w:val="002319BC"/>
    <w:rsid w:val="00247544"/>
    <w:rsid w:val="00256CDB"/>
    <w:rsid w:val="0026500B"/>
    <w:rsid w:val="00291894"/>
    <w:rsid w:val="002B5C4B"/>
    <w:rsid w:val="002E6223"/>
    <w:rsid w:val="00302A99"/>
    <w:rsid w:val="00306427"/>
    <w:rsid w:val="00325F2A"/>
    <w:rsid w:val="003272FC"/>
    <w:rsid w:val="0034114A"/>
    <w:rsid w:val="003778A6"/>
    <w:rsid w:val="003F3D01"/>
    <w:rsid w:val="00417737"/>
    <w:rsid w:val="00426A90"/>
    <w:rsid w:val="00446E91"/>
    <w:rsid w:val="00471271"/>
    <w:rsid w:val="004C0A1D"/>
    <w:rsid w:val="004E1438"/>
    <w:rsid w:val="0050450F"/>
    <w:rsid w:val="005231CF"/>
    <w:rsid w:val="005A36FC"/>
    <w:rsid w:val="005D1DFD"/>
    <w:rsid w:val="00653DB7"/>
    <w:rsid w:val="006643DF"/>
    <w:rsid w:val="006E2F7B"/>
    <w:rsid w:val="006F38C4"/>
    <w:rsid w:val="00701F8B"/>
    <w:rsid w:val="00705EE9"/>
    <w:rsid w:val="007122D4"/>
    <w:rsid w:val="00741381"/>
    <w:rsid w:val="007904CD"/>
    <w:rsid w:val="007C39BF"/>
    <w:rsid w:val="007D4F4C"/>
    <w:rsid w:val="0081357E"/>
    <w:rsid w:val="0081742B"/>
    <w:rsid w:val="00837825"/>
    <w:rsid w:val="00856291"/>
    <w:rsid w:val="008A5791"/>
    <w:rsid w:val="008C5A0B"/>
    <w:rsid w:val="008F2F44"/>
    <w:rsid w:val="008F4D66"/>
    <w:rsid w:val="009817DE"/>
    <w:rsid w:val="009B130E"/>
    <w:rsid w:val="009F1015"/>
    <w:rsid w:val="00A05AAE"/>
    <w:rsid w:val="00A06EAA"/>
    <w:rsid w:val="00A15C70"/>
    <w:rsid w:val="00A42874"/>
    <w:rsid w:val="00A43669"/>
    <w:rsid w:val="00A469AB"/>
    <w:rsid w:val="00A47DE8"/>
    <w:rsid w:val="00A6638D"/>
    <w:rsid w:val="00A727C8"/>
    <w:rsid w:val="00A80FC3"/>
    <w:rsid w:val="00A930CE"/>
    <w:rsid w:val="00AC335B"/>
    <w:rsid w:val="00AC7C22"/>
    <w:rsid w:val="00AD5174"/>
    <w:rsid w:val="00B37CC0"/>
    <w:rsid w:val="00B633B6"/>
    <w:rsid w:val="00B81A7A"/>
    <w:rsid w:val="00BA081E"/>
    <w:rsid w:val="00BA0B6F"/>
    <w:rsid w:val="00BC07C5"/>
    <w:rsid w:val="00BE2323"/>
    <w:rsid w:val="00C0556D"/>
    <w:rsid w:val="00C30925"/>
    <w:rsid w:val="00C35C0E"/>
    <w:rsid w:val="00C45495"/>
    <w:rsid w:val="00C47319"/>
    <w:rsid w:val="00CA29BB"/>
    <w:rsid w:val="00CC0481"/>
    <w:rsid w:val="00CE621B"/>
    <w:rsid w:val="00CF2890"/>
    <w:rsid w:val="00D1711E"/>
    <w:rsid w:val="00D330C1"/>
    <w:rsid w:val="00D61051"/>
    <w:rsid w:val="00D95E45"/>
    <w:rsid w:val="00DD0DD4"/>
    <w:rsid w:val="00DE5C3C"/>
    <w:rsid w:val="00E64D04"/>
    <w:rsid w:val="00E7133A"/>
    <w:rsid w:val="00E7765B"/>
    <w:rsid w:val="00E8196E"/>
    <w:rsid w:val="00E918A8"/>
    <w:rsid w:val="00EB7A7B"/>
    <w:rsid w:val="00EC1AEC"/>
    <w:rsid w:val="00ED27AD"/>
    <w:rsid w:val="00F06F20"/>
    <w:rsid w:val="00F23496"/>
    <w:rsid w:val="00F37E1A"/>
    <w:rsid w:val="00F557E0"/>
    <w:rsid w:val="00F735E5"/>
    <w:rsid w:val="00F82FB2"/>
    <w:rsid w:val="00F85C79"/>
    <w:rsid w:val="00F86894"/>
    <w:rsid w:val="00FC0DBA"/>
    <w:rsid w:val="00FC33D1"/>
    <w:rsid w:val="3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144</Words>
  <Characters>821</Characters>
  <Lines>0</Lines>
  <Paragraphs>0</Paragraphs>
  <TotalTime>188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2018-05-25T03:42:00Z</dcterms:created>
  <dc:creator>daiyongqi@tenetlaw.com</dc:creator>
  <cp:lastModifiedBy>O-M-G.</cp:lastModifiedBy>
  <cp:lastPrinted>2018-08-07T02:00:00Z</cp:lastPrinted>
  <dcterms:modified xsi:type="dcterms:W3CDTF">2018-11-29T09:18:46Z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